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A1" w:rsidRDefault="00CD74A1" w:rsidP="00F565CC">
      <w:pPr>
        <w:spacing w:line="240" w:lineRule="auto"/>
        <w:rPr>
          <w:noProof/>
          <w:lang w:eastAsia="en-GB"/>
        </w:rPr>
      </w:pPr>
      <w:bookmarkStart w:id="0" w:name="_GoBack"/>
      <w:bookmarkEnd w:id="0"/>
    </w:p>
    <w:p w:rsidR="00D66A6E" w:rsidRPr="00D66A6E" w:rsidRDefault="00515798" w:rsidP="00D66A6E">
      <w:pPr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Technology</w:t>
      </w:r>
      <w:r w:rsidR="00D66A6E">
        <w:rPr>
          <w:b/>
          <w:sz w:val="32"/>
          <w:szCs w:val="32"/>
        </w:rPr>
        <w:t xml:space="preserve"> to support reading</w:t>
      </w:r>
      <w:r w:rsidR="00BB61A1">
        <w:rPr>
          <w:b/>
          <w:sz w:val="32"/>
          <w:szCs w:val="32"/>
        </w:rPr>
        <w:t xml:space="preserve"> </w:t>
      </w:r>
    </w:p>
    <w:p w:rsidR="00D66A6E" w:rsidRPr="00D66A6E" w:rsidRDefault="00D66A6E" w:rsidP="00D66A6E">
      <w:pPr>
        <w:spacing w:line="240" w:lineRule="auto"/>
        <w:rPr>
          <w:b/>
          <w:sz w:val="28"/>
          <w:szCs w:val="28"/>
        </w:rPr>
      </w:pPr>
      <w:r w:rsidRPr="00D66A6E">
        <w:rPr>
          <w:sz w:val="28"/>
          <w:szCs w:val="28"/>
        </w:rPr>
        <w:t xml:space="preserve"> </w:t>
      </w:r>
      <w:r w:rsidRPr="00D66A6E">
        <w:rPr>
          <w:b/>
          <w:sz w:val="28"/>
          <w:szCs w:val="28"/>
        </w:rPr>
        <w:t>PC / laptop</w:t>
      </w:r>
    </w:p>
    <w:p w:rsidR="00D66A6E" w:rsidRPr="00D66A6E" w:rsidRDefault="00D66A6E" w:rsidP="00D66A6E">
      <w:pPr>
        <w:spacing w:line="240" w:lineRule="auto"/>
        <w:rPr>
          <w:b/>
          <w:sz w:val="28"/>
          <w:szCs w:val="28"/>
        </w:rPr>
      </w:pPr>
      <w:r w:rsidRPr="00D66A6E">
        <w:rPr>
          <w:b/>
          <w:sz w:val="28"/>
          <w:szCs w:val="28"/>
        </w:rPr>
        <w:t xml:space="preserve">Word 2010 </w:t>
      </w:r>
      <w:r w:rsidRPr="00D66A6E">
        <w:rPr>
          <w:sz w:val="28"/>
          <w:szCs w:val="28"/>
        </w:rPr>
        <w:t xml:space="preserve">has the facility to add speech to read back any text produced or documents. Google ‘how to enable </w:t>
      </w:r>
      <w:r w:rsidRPr="00D66A6E">
        <w:rPr>
          <w:b/>
          <w:sz w:val="28"/>
          <w:szCs w:val="28"/>
        </w:rPr>
        <w:t>text to speech</w:t>
      </w:r>
      <w:r w:rsidRPr="00D66A6E">
        <w:rPr>
          <w:sz w:val="28"/>
          <w:szCs w:val="28"/>
        </w:rPr>
        <w:t xml:space="preserve"> in Microsoft Word 2010’ to help you set that up.</w:t>
      </w:r>
    </w:p>
    <w:p w:rsidR="00D66A6E" w:rsidRPr="00D66A6E" w:rsidRDefault="00D66A6E" w:rsidP="00D66A6E">
      <w:pPr>
        <w:spacing w:line="240" w:lineRule="auto"/>
        <w:rPr>
          <w:b/>
          <w:sz w:val="28"/>
          <w:szCs w:val="28"/>
        </w:rPr>
      </w:pPr>
      <w:r w:rsidRPr="00D66A6E">
        <w:rPr>
          <w:b/>
          <w:sz w:val="28"/>
          <w:szCs w:val="28"/>
        </w:rPr>
        <w:t xml:space="preserve">Open dyslexic </w:t>
      </w:r>
      <w:r w:rsidRPr="00D66A6E">
        <w:rPr>
          <w:sz w:val="28"/>
          <w:szCs w:val="28"/>
        </w:rPr>
        <w:t>or</w:t>
      </w:r>
      <w:r w:rsidRPr="00D66A6E">
        <w:rPr>
          <w:b/>
          <w:sz w:val="28"/>
          <w:szCs w:val="28"/>
        </w:rPr>
        <w:t xml:space="preserve"> </w:t>
      </w:r>
      <w:proofErr w:type="spellStart"/>
      <w:r w:rsidRPr="00D66A6E">
        <w:rPr>
          <w:b/>
          <w:sz w:val="28"/>
          <w:szCs w:val="28"/>
        </w:rPr>
        <w:t>dyslexie</w:t>
      </w:r>
      <w:proofErr w:type="spellEnd"/>
      <w:r w:rsidRPr="00D66A6E">
        <w:rPr>
          <w:b/>
          <w:sz w:val="28"/>
          <w:szCs w:val="28"/>
        </w:rPr>
        <w:t xml:space="preserve"> – </w:t>
      </w:r>
      <w:r w:rsidRPr="00D66A6E">
        <w:rPr>
          <w:sz w:val="28"/>
          <w:szCs w:val="28"/>
        </w:rPr>
        <w:t>FREE fonts that can be downloaded to support dyslexic readers</w:t>
      </w:r>
    </w:p>
    <w:p w:rsidR="00D66A6E" w:rsidRDefault="00D66A6E" w:rsidP="00D66A6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768D2A53" wp14:editId="209DB8BA">
            <wp:extent cx="1846872" cy="105580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lexic fo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817" cy="106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A6E" w:rsidRDefault="00D66A6E" w:rsidP="00D66A6E">
      <w:pPr>
        <w:spacing w:line="240" w:lineRule="auto"/>
        <w:rPr>
          <w:b/>
          <w:sz w:val="32"/>
          <w:szCs w:val="32"/>
        </w:rPr>
      </w:pPr>
    </w:p>
    <w:p w:rsidR="00D66A6E" w:rsidRPr="00D66A6E" w:rsidRDefault="00D66A6E" w:rsidP="00D66A6E">
      <w:pPr>
        <w:spacing w:line="240" w:lineRule="auto"/>
        <w:rPr>
          <w:sz w:val="28"/>
          <w:szCs w:val="28"/>
        </w:rPr>
      </w:pPr>
      <w:r w:rsidRPr="00D66A6E">
        <w:rPr>
          <w:b/>
          <w:sz w:val="28"/>
          <w:szCs w:val="28"/>
        </w:rPr>
        <w:t xml:space="preserve">Natural Reader v15 - </w:t>
      </w:r>
      <w:r w:rsidRPr="00D66A6E">
        <w:rPr>
          <w:sz w:val="28"/>
          <w:szCs w:val="28"/>
        </w:rPr>
        <w:t>FREE text to speech tool. Floating tool bar.   Will read variety of file types including pdf.</w:t>
      </w:r>
    </w:p>
    <w:p w:rsidR="00D66A6E" w:rsidRPr="00D66A6E" w:rsidRDefault="00D66A6E" w:rsidP="00D66A6E">
      <w:pPr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D66A6E">
        <w:rPr>
          <w:b/>
          <w:sz w:val="28"/>
          <w:szCs w:val="28"/>
        </w:rPr>
        <w:t xml:space="preserve">Text Help </w:t>
      </w:r>
      <w:proofErr w:type="spellStart"/>
      <w:r w:rsidRPr="00D66A6E">
        <w:rPr>
          <w:b/>
          <w:sz w:val="28"/>
          <w:szCs w:val="28"/>
        </w:rPr>
        <w:t>read&amp;write</w:t>
      </w:r>
      <w:proofErr w:type="spellEnd"/>
      <w:r w:rsidRPr="00D66A6E">
        <w:rPr>
          <w:b/>
          <w:sz w:val="28"/>
          <w:szCs w:val="28"/>
        </w:rPr>
        <w:t xml:space="preserve"> </w:t>
      </w:r>
      <w:r w:rsidRPr="00D66A6E">
        <w:rPr>
          <w:sz w:val="28"/>
          <w:szCs w:val="28"/>
        </w:rPr>
        <w:t xml:space="preserve">– </w:t>
      </w:r>
      <w:hyperlink r:id="rId8" w:history="1">
        <w:r w:rsidRPr="00D66A6E">
          <w:rPr>
            <w:rStyle w:val="Hyperlink"/>
            <w:rFonts w:cs="Arial"/>
            <w:b/>
            <w:color w:val="auto"/>
            <w:sz w:val="28"/>
            <w:szCs w:val="28"/>
            <w:shd w:val="clear" w:color="auto" w:fill="FFFFFF"/>
          </w:rPr>
          <w:t>www.texthelp.com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- </w:t>
      </w:r>
      <w:r w:rsidRPr="00D66A6E">
        <w:rPr>
          <w:sz w:val="28"/>
          <w:szCs w:val="28"/>
        </w:rPr>
        <w:t xml:space="preserve">FREE </w:t>
      </w:r>
      <w:r>
        <w:rPr>
          <w:sz w:val="28"/>
          <w:szCs w:val="28"/>
        </w:rPr>
        <w:t xml:space="preserve">to teachers </w:t>
      </w:r>
      <w:r w:rsidRPr="00D66A6E">
        <w:rPr>
          <w:sz w:val="28"/>
          <w:szCs w:val="28"/>
        </w:rPr>
        <w:t>text to speech tool that can be used on a variety of platforms.</w:t>
      </w:r>
      <w:r w:rsidRPr="00D66A6E">
        <w:rPr>
          <w:b/>
          <w:sz w:val="28"/>
          <w:szCs w:val="28"/>
        </w:rPr>
        <w:t xml:space="preserve"> </w:t>
      </w:r>
    </w:p>
    <w:p w:rsidR="00D66A6E" w:rsidRPr="00D66A6E" w:rsidRDefault="00D66A6E" w:rsidP="00D66A6E">
      <w:pPr>
        <w:spacing w:line="240" w:lineRule="auto"/>
        <w:rPr>
          <w:sz w:val="28"/>
          <w:szCs w:val="28"/>
        </w:rPr>
      </w:pPr>
      <w:r w:rsidRPr="00D66A6E">
        <w:rPr>
          <w:b/>
          <w:sz w:val="28"/>
          <w:szCs w:val="28"/>
        </w:rPr>
        <w:t xml:space="preserve">Accessibility tools for Windows </w:t>
      </w:r>
      <w:proofErr w:type="gramStart"/>
      <w:r w:rsidRPr="00D66A6E">
        <w:rPr>
          <w:b/>
          <w:sz w:val="28"/>
          <w:szCs w:val="28"/>
        </w:rPr>
        <w:t xml:space="preserve">-  </w:t>
      </w:r>
      <w:r w:rsidRPr="00D66A6E">
        <w:rPr>
          <w:sz w:val="28"/>
          <w:szCs w:val="28"/>
        </w:rPr>
        <w:t>Google</w:t>
      </w:r>
      <w:proofErr w:type="gramEnd"/>
      <w:r w:rsidRPr="00D66A6E">
        <w:rPr>
          <w:sz w:val="28"/>
          <w:szCs w:val="28"/>
        </w:rPr>
        <w:t xml:space="preserve"> for information on setting up magnifier, text to speech, font and colour personalisation of your computer screen.</w:t>
      </w:r>
    </w:p>
    <w:p w:rsidR="00D73038" w:rsidRDefault="00D73038" w:rsidP="00F565CC">
      <w:pPr>
        <w:spacing w:line="240" w:lineRule="auto"/>
        <w:rPr>
          <w:sz w:val="28"/>
          <w:szCs w:val="28"/>
        </w:rPr>
      </w:pPr>
    </w:p>
    <w:p w:rsidR="00D66A6E" w:rsidRDefault="00D66A6E" w:rsidP="00D66A6E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Useful websites</w:t>
      </w:r>
    </w:p>
    <w:p w:rsidR="00D66A6E" w:rsidRPr="00D66A6E" w:rsidRDefault="00D66A6E" w:rsidP="00D66A6E">
      <w:pPr>
        <w:spacing w:after="0" w:line="240" w:lineRule="auto"/>
        <w:rPr>
          <w:b/>
          <w:sz w:val="28"/>
          <w:szCs w:val="28"/>
        </w:rPr>
      </w:pPr>
      <w:r w:rsidRPr="00D66A6E">
        <w:rPr>
          <w:b/>
          <w:sz w:val="28"/>
          <w:szCs w:val="28"/>
        </w:rPr>
        <w:t>www.oxfordowl.co.uk</w:t>
      </w:r>
    </w:p>
    <w:p w:rsidR="00D66A6E" w:rsidRDefault="00D66A6E" w:rsidP="00D66A6E">
      <w:pPr>
        <w:spacing w:after="0" w:line="240" w:lineRule="auto"/>
        <w:rPr>
          <w:sz w:val="28"/>
          <w:szCs w:val="28"/>
        </w:rPr>
      </w:pPr>
      <w:r w:rsidRPr="00D66A6E">
        <w:rPr>
          <w:sz w:val="28"/>
          <w:szCs w:val="28"/>
        </w:rPr>
        <w:t xml:space="preserve">Access to 250 </w:t>
      </w:r>
      <w:r w:rsidRPr="00D66A6E">
        <w:rPr>
          <w:b/>
          <w:sz w:val="28"/>
          <w:szCs w:val="28"/>
        </w:rPr>
        <w:t>FREE</w:t>
      </w:r>
      <w:r w:rsidRPr="00D66A6E">
        <w:rPr>
          <w:sz w:val="28"/>
          <w:szCs w:val="28"/>
        </w:rPr>
        <w:t xml:space="preserve"> </w:t>
      </w:r>
      <w:proofErr w:type="spellStart"/>
      <w:r w:rsidRPr="00D66A6E">
        <w:rPr>
          <w:sz w:val="28"/>
          <w:szCs w:val="28"/>
        </w:rPr>
        <w:t>ebooks</w:t>
      </w:r>
      <w:proofErr w:type="spellEnd"/>
      <w:r w:rsidRPr="00D66A6E">
        <w:rPr>
          <w:sz w:val="28"/>
          <w:szCs w:val="28"/>
        </w:rPr>
        <w:t xml:space="preserve"> which can be read on PC or tablet. Books are supported by read aloud if desired.</w:t>
      </w:r>
    </w:p>
    <w:p w:rsidR="00D66A6E" w:rsidRPr="00D66A6E" w:rsidRDefault="00D66A6E" w:rsidP="00D66A6E">
      <w:pPr>
        <w:spacing w:after="0" w:line="240" w:lineRule="auto"/>
        <w:rPr>
          <w:sz w:val="28"/>
          <w:szCs w:val="28"/>
        </w:rPr>
      </w:pPr>
    </w:p>
    <w:p w:rsidR="00D66A6E" w:rsidRPr="00D66A6E" w:rsidRDefault="00D66A6E" w:rsidP="00D66A6E">
      <w:pPr>
        <w:spacing w:after="0" w:line="240" w:lineRule="auto"/>
        <w:rPr>
          <w:b/>
          <w:sz w:val="28"/>
          <w:szCs w:val="28"/>
        </w:rPr>
      </w:pPr>
      <w:r w:rsidRPr="00D66A6E">
        <w:rPr>
          <w:b/>
          <w:sz w:val="28"/>
          <w:szCs w:val="28"/>
        </w:rPr>
        <w:t>www.rnibbookshare.org</w:t>
      </w:r>
    </w:p>
    <w:p w:rsidR="00D66A6E" w:rsidRDefault="00D66A6E" w:rsidP="00D66A6E">
      <w:pPr>
        <w:spacing w:after="0" w:line="240" w:lineRule="auto"/>
        <w:rPr>
          <w:sz w:val="28"/>
          <w:szCs w:val="28"/>
        </w:rPr>
      </w:pPr>
      <w:r w:rsidRPr="00D66A6E">
        <w:rPr>
          <w:sz w:val="28"/>
          <w:szCs w:val="28"/>
        </w:rPr>
        <w:t xml:space="preserve">RNIB </w:t>
      </w:r>
      <w:proofErr w:type="spellStart"/>
      <w:r w:rsidRPr="00D66A6E">
        <w:rPr>
          <w:sz w:val="28"/>
          <w:szCs w:val="28"/>
        </w:rPr>
        <w:t>Bookshare</w:t>
      </w:r>
      <w:proofErr w:type="spellEnd"/>
      <w:r w:rsidRPr="00D66A6E">
        <w:rPr>
          <w:sz w:val="28"/>
          <w:szCs w:val="28"/>
        </w:rPr>
        <w:t xml:space="preserve"> is a free online service providing accessible books for reading disabled learners</w:t>
      </w:r>
      <w:r w:rsidRPr="00D66A6E">
        <w:rPr>
          <w:b/>
          <w:sz w:val="28"/>
          <w:szCs w:val="28"/>
        </w:rPr>
        <w:t xml:space="preserve">. </w:t>
      </w:r>
      <w:r w:rsidRPr="00D66A6E">
        <w:rPr>
          <w:sz w:val="28"/>
          <w:szCs w:val="28"/>
        </w:rPr>
        <w:t>This includes school textbooks, fiction and non-fiction titles which can be downloaded and read with text to speech tools, font/layout changed etc.</w:t>
      </w:r>
    </w:p>
    <w:p w:rsidR="00D66A6E" w:rsidRPr="00D66A6E" w:rsidRDefault="00D66A6E" w:rsidP="00D66A6E">
      <w:pPr>
        <w:spacing w:after="0" w:line="240" w:lineRule="auto"/>
        <w:rPr>
          <w:sz w:val="28"/>
          <w:szCs w:val="28"/>
        </w:rPr>
      </w:pPr>
    </w:p>
    <w:p w:rsidR="00D66A6E" w:rsidRPr="00D66A6E" w:rsidRDefault="00D66A6E" w:rsidP="00D66A6E">
      <w:pPr>
        <w:spacing w:after="0" w:line="240" w:lineRule="auto"/>
        <w:rPr>
          <w:b/>
          <w:sz w:val="28"/>
          <w:szCs w:val="28"/>
        </w:rPr>
      </w:pPr>
      <w:r w:rsidRPr="00D66A6E">
        <w:rPr>
          <w:b/>
          <w:sz w:val="28"/>
          <w:szCs w:val="28"/>
        </w:rPr>
        <w:t>www.bdatech.org</w:t>
      </w:r>
    </w:p>
    <w:p w:rsidR="00D66A6E" w:rsidRPr="00D66A6E" w:rsidRDefault="00D66A6E" w:rsidP="00D66A6E">
      <w:pPr>
        <w:spacing w:after="0" w:line="240" w:lineRule="auto"/>
        <w:rPr>
          <w:sz w:val="28"/>
          <w:szCs w:val="28"/>
        </w:rPr>
      </w:pPr>
      <w:r w:rsidRPr="00D66A6E">
        <w:rPr>
          <w:sz w:val="28"/>
          <w:szCs w:val="28"/>
        </w:rPr>
        <w:t>Useful website on technology to support dyslexic learners</w:t>
      </w:r>
    </w:p>
    <w:p w:rsidR="00D66A6E" w:rsidRPr="00D66A6E" w:rsidRDefault="00D66A6E" w:rsidP="00D66A6E">
      <w:pPr>
        <w:spacing w:line="240" w:lineRule="auto"/>
        <w:rPr>
          <w:sz w:val="28"/>
          <w:szCs w:val="28"/>
        </w:rPr>
      </w:pPr>
    </w:p>
    <w:p w:rsidR="00D66A6E" w:rsidRDefault="00D66A6E" w:rsidP="00D66A6E">
      <w:pPr>
        <w:spacing w:line="240" w:lineRule="auto"/>
        <w:rPr>
          <w:rFonts w:cs="Arial"/>
          <w:b/>
          <w:sz w:val="28"/>
          <w:szCs w:val="28"/>
          <w:shd w:val="clear" w:color="auto" w:fill="FFFFFF"/>
        </w:rPr>
      </w:pPr>
    </w:p>
    <w:p w:rsidR="00D66A6E" w:rsidRPr="00D66A6E" w:rsidRDefault="00D66A6E" w:rsidP="00D66A6E">
      <w:pPr>
        <w:spacing w:after="0" w:line="240" w:lineRule="auto"/>
        <w:rPr>
          <w:b/>
          <w:sz w:val="28"/>
          <w:szCs w:val="28"/>
        </w:rPr>
      </w:pPr>
      <w:r w:rsidRPr="00D66A6E">
        <w:rPr>
          <w:rFonts w:cs="Arial"/>
          <w:b/>
          <w:sz w:val="28"/>
          <w:szCs w:val="28"/>
          <w:shd w:val="clear" w:color="auto" w:fill="FFFFFF"/>
        </w:rPr>
        <w:t>www.callscotland.org.uk</w:t>
      </w:r>
    </w:p>
    <w:p w:rsidR="00D66A6E" w:rsidRPr="00D66A6E" w:rsidRDefault="00D66A6E" w:rsidP="00D66A6E">
      <w:pPr>
        <w:spacing w:after="0" w:line="240" w:lineRule="auto"/>
        <w:rPr>
          <w:sz w:val="28"/>
          <w:szCs w:val="28"/>
        </w:rPr>
      </w:pPr>
      <w:r w:rsidRPr="00D66A6E">
        <w:rPr>
          <w:sz w:val="28"/>
          <w:szCs w:val="28"/>
        </w:rPr>
        <w:t xml:space="preserve">CALL Scotland (Communication, Access, </w:t>
      </w:r>
      <w:proofErr w:type="gramStart"/>
      <w:r w:rsidRPr="00D66A6E">
        <w:rPr>
          <w:sz w:val="28"/>
          <w:szCs w:val="28"/>
        </w:rPr>
        <w:t>Literacy</w:t>
      </w:r>
      <w:proofErr w:type="gramEnd"/>
      <w:r w:rsidRPr="00D66A6E">
        <w:rPr>
          <w:sz w:val="28"/>
          <w:szCs w:val="28"/>
        </w:rPr>
        <w:t xml:space="preserve"> &amp; Learning) has a great range of information and resources around technology to support learners.</w:t>
      </w:r>
    </w:p>
    <w:p w:rsidR="00D66A6E" w:rsidRDefault="00D66A6E" w:rsidP="00F565CC">
      <w:pPr>
        <w:spacing w:line="240" w:lineRule="auto"/>
        <w:rPr>
          <w:sz w:val="28"/>
          <w:szCs w:val="28"/>
        </w:rPr>
      </w:pPr>
    </w:p>
    <w:p w:rsidR="00D66A6E" w:rsidRPr="001F39DD" w:rsidRDefault="00D66A6E" w:rsidP="00D66A6E">
      <w:pPr>
        <w:spacing w:line="240" w:lineRule="auto"/>
        <w:rPr>
          <w:b/>
          <w:sz w:val="32"/>
          <w:szCs w:val="32"/>
        </w:rPr>
      </w:pPr>
      <w:proofErr w:type="spellStart"/>
      <w:proofErr w:type="gramStart"/>
      <w:r w:rsidRPr="00B454D3">
        <w:rPr>
          <w:b/>
          <w:sz w:val="32"/>
          <w:szCs w:val="32"/>
        </w:rPr>
        <w:t>ipad</w:t>
      </w:r>
      <w:proofErr w:type="spellEnd"/>
      <w:proofErr w:type="gramEnd"/>
      <w:r w:rsidRPr="00B454D3">
        <w:rPr>
          <w:b/>
          <w:sz w:val="32"/>
          <w:szCs w:val="32"/>
        </w:rPr>
        <w:t xml:space="preserve"> accessibility features</w:t>
      </w:r>
    </w:p>
    <w:p w:rsidR="00D66A6E" w:rsidRPr="00B7507D" w:rsidRDefault="00B7507D" w:rsidP="00D66A6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D66A6E" w:rsidRPr="00B7507D">
        <w:rPr>
          <w:b/>
          <w:sz w:val="28"/>
          <w:szCs w:val="28"/>
        </w:rPr>
        <w:t>ext to speech</w:t>
      </w:r>
      <w:r w:rsidRPr="00B7507D">
        <w:rPr>
          <w:b/>
          <w:sz w:val="28"/>
          <w:szCs w:val="28"/>
        </w:rPr>
        <w:t>, speak screen, larger type, invert colours</w:t>
      </w:r>
    </w:p>
    <w:p w:rsidR="00D66A6E" w:rsidRPr="00B7507D" w:rsidRDefault="00B7507D" w:rsidP="00B7507D">
      <w:pPr>
        <w:rPr>
          <w:sz w:val="28"/>
          <w:szCs w:val="28"/>
        </w:rPr>
      </w:pPr>
      <w:r w:rsidRPr="00B7507D">
        <w:rPr>
          <w:sz w:val="28"/>
          <w:szCs w:val="28"/>
        </w:rPr>
        <w:t xml:space="preserve">Access through </w:t>
      </w:r>
      <w:proofErr w:type="spellStart"/>
      <w:proofErr w:type="gramStart"/>
      <w:r w:rsidRPr="00B7507D">
        <w:rPr>
          <w:sz w:val="28"/>
          <w:szCs w:val="28"/>
        </w:rPr>
        <w:t>ipad</w:t>
      </w:r>
      <w:proofErr w:type="spellEnd"/>
      <w:r w:rsidRPr="00B7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="00D66A6E" w:rsidRPr="00B7507D">
        <w:rPr>
          <w:sz w:val="28"/>
          <w:szCs w:val="28"/>
        </w:rPr>
        <w:t>Settin</w:t>
      </w:r>
      <w:r w:rsidRPr="00B7507D">
        <w:rPr>
          <w:sz w:val="28"/>
          <w:szCs w:val="28"/>
        </w:rPr>
        <w:t>gs →  General → Accessibility</w:t>
      </w:r>
    </w:p>
    <w:p w:rsidR="00B7507D" w:rsidRDefault="00B7507D" w:rsidP="00B7507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B7507D" w:rsidTr="00B7507D">
        <w:tc>
          <w:tcPr>
            <w:tcW w:w="8897" w:type="dxa"/>
            <w:gridSpan w:val="2"/>
          </w:tcPr>
          <w:p w:rsidR="00B7507D" w:rsidRPr="00B7507D" w:rsidRDefault="00B7507D" w:rsidP="00181BA0">
            <w:pPr>
              <w:rPr>
                <w:b/>
                <w:sz w:val="28"/>
                <w:szCs w:val="28"/>
              </w:rPr>
            </w:pPr>
            <w:r w:rsidRPr="00B7507D">
              <w:rPr>
                <w:b/>
                <w:sz w:val="28"/>
                <w:szCs w:val="28"/>
              </w:rPr>
              <w:t>Apps to support reading</w:t>
            </w:r>
          </w:p>
        </w:tc>
      </w:tr>
      <w:tr w:rsidR="00B7507D" w:rsidTr="00B7507D">
        <w:tc>
          <w:tcPr>
            <w:tcW w:w="2376" w:type="dxa"/>
          </w:tcPr>
          <w:p w:rsidR="00B7507D" w:rsidRPr="009E49C8" w:rsidRDefault="00B7507D" w:rsidP="00181BA0">
            <w:pPr>
              <w:jc w:val="center"/>
              <w:rPr>
                <w:b/>
                <w:sz w:val="28"/>
                <w:szCs w:val="28"/>
              </w:rPr>
            </w:pPr>
            <w:r w:rsidRPr="009E49C8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90B492F" wp14:editId="31034AD2">
                  <wp:extent cx="801045" cy="8010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ro_ScanPen_9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68" cy="802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B7507D" w:rsidRPr="002D7787" w:rsidRDefault="00B7507D" w:rsidP="00181BA0">
            <w:pPr>
              <w:rPr>
                <w:b/>
                <w:sz w:val="24"/>
                <w:szCs w:val="24"/>
              </w:rPr>
            </w:pPr>
            <w:r w:rsidRPr="002D7787">
              <w:rPr>
                <w:b/>
                <w:sz w:val="24"/>
                <w:szCs w:val="24"/>
              </w:rPr>
              <w:t xml:space="preserve">Claro </w:t>
            </w:r>
            <w:proofErr w:type="spellStart"/>
            <w:r w:rsidRPr="002D7787">
              <w:rPr>
                <w:b/>
                <w:sz w:val="24"/>
                <w:szCs w:val="24"/>
              </w:rPr>
              <w:t>Scanpen</w:t>
            </w:r>
            <w:proofErr w:type="spellEnd"/>
            <w:r w:rsidRPr="002D778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iOS  £6</w:t>
            </w:r>
            <w:r w:rsidRPr="002D7787">
              <w:rPr>
                <w:b/>
                <w:sz w:val="24"/>
                <w:szCs w:val="24"/>
              </w:rPr>
              <w:t xml:space="preserve">.99 </w:t>
            </w:r>
            <w:r>
              <w:rPr>
                <w:b/>
                <w:sz w:val="24"/>
                <w:szCs w:val="24"/>
              </w:rPr>
              <w:t>/ Android £2.99</w:t>
            </w:r>
            <w:r w:rsidRPr="002D7787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:rsidR="00B7507D" w:rsidRPr="002D7787" w:rsidRDefault="00B7507D" w:rsidP="00181BA0">
            <w:pPr>
              <w:rPr>
                <w:sz w:val="24"/>
                <w:szCs w:val="24"/>
              </w:rPr>
            </w:pPr>
            <w:r w:rsidRPr="002D7787">
              <w:rPr>
                <w:sz w:val="24"/>
                <w:szCs w:val="24"/>
              </w:rPr>
              <w:t>Takes a photo of any text and reads it aloud. Select from a variety of voices and speeds.</w:t>
            </w:r>
          </w:p>
        </w:tc>
      </w:tr>
      <w:tr w:rsidR="00B7507D" w:rsidTr="00B7507D">
        <w:tc>
          <w:tcPr>
            <w:tcW w:w="2376" w:type="dxa"/>
          </w:tcPr>
          <w:p w:rsidR="00B7507D" w:rsidRPr="009E49C8" w:rsidRDefault="00B7507D" w:rsidP="00181BA0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8926477" wp14:editId="33250000">
                  <wp:extent cx="811272" cy="811272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ce dream reader androi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116" cy="81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B7507D" w:rsidRPr="009F4333" w:rsidRDefault="00B7507D" w:rsidP="00181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Voice Dream Reader iOS £14.99 / Android £7.99</w:t>
            </w:r>
          </w:p>
          <w:p w:rsidR="00B7507D" w:rsidRPr="002D7787" w:rsidRDefault="00B7507D" w:rsidP="00181BA0">
            <w:pPr>
              <w:rPr>
                <w:b/>
                <w:sz w:val="24"/>
                <w:szCs w:val="24"/>
              </w:rPr>
            </w:pPr>
            <w:r w:rsidRPr="009F4333">
              <w:rPr>
                <w:sz w:val="24"/>
                <w:szCs w:val="24"/>
              </w:rPr>
              <w:t xml:space="preserve">Will open and read aloud a wide variety of file types. </w:t>
            </w:r>
            <w:r>
              <w:rPr>
                <w:sz w:val="24"/>
                <w:szCs w:val="24"/>
              </w:rPr>
              <w:t xml:space="preserve">Highlights text while reading. </w:t>
            </w:r>
            <w:proofErr w:type="spellStart"/>
            <w:r w:rsidRPr="009F4333">
              <w:rPr>
                <w:sz w:val="24"/>
                <w:szCs w:val="24"/>
              </w:rPr>
              <w:t>Dyslexie</w:t>
            </w:r>
            <w:proofErr w:type="spellEnd"/>
            <w:r w:rsidRPr="009F4333">
              <w:rPr>
                <w:sz w:val="24"/>
                <w:szCs w:val="24"/>
              </w:rPr>
              <w:t xml:space="preserve"> font available. Try before you buy with </w:t>
            </w:r>
            <w:proofErr w:type="spellStart"/>
            <w:r w:rsidRPr="00EB5DC5">
              <w:rPr>
                <w:b/>
                <w:sz w:val="24"/>
                <w:szCs w:val="24"/>
              </w:rPr>
              <w:t>Lite</w:t>
            </w:r>
            <w:proofErr w:type="spellEnd"/>
            <w:r w:rsidRPr="009F4333">
              <w:rPr>
                <w:sz w:val="24"/>
                <w:szCs w:val="24"/>
              </w:rPr>
              <w:t xml:space="preserve"> version.</w:t>
            </w:r>
          </w:p>
        </w:tc>
      </w:tr>
      <w:tr w:rsidR="00B7507D" w:rsidTr="00B7507D">
        <w:tc>
          <w:tcPr>
            <w:tcW w:w="2376" w:type="dxa"/>
          </w:tcPr>
          <w:p w:rsidR="00B7507D" w:rsidRPr="009E49C8" w:rsidRDefault="00B7507D" w:rsidP="00181BA0">
            <w:pPr>
              <w:jc w:val="center"/>
              <w:rPr>
                <w:b/>
                <w:sz w:val="28"/>
                <w:szCs w:val="28"/>
              </w:rPr>
            </w:pPr>
            <w:r w:rsidRPr="009E49C8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6F62EAB" wp14:editId="5D694A09">
                  <wp:simplePos x="989965" y="216090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31850" cy="831850"/>
                  <wp:effectExtent l="0" t="0" r="6350" b="63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insbigca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663" cy="83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:rsidR="00B7507D" w:rsidRPr="002D7787" w:rsidRDefault="00B7507D" w:rsidP="00181BA0">
            <w:pPr>
              <w:rPr>
                <w:b/>
                <w:sz w:val="24"/>
                <w:szCs w:val="24"/>
              </w:rPr>
            </w:pPr>
            <w:r w:rsidRPr="002D7787">
              <w:rPr>
                <w:b/>
                <w:sz w:val="24"/>
                <w:szCs w:val="24"/>
              </w:rPr>
              <w:t xml:space="preserve">Collins Big Cat books  </w:t>
            </w:r>
            <w:r>
              <w:rPr>
                <w:b/>
                <w:sz w:val="24"/>
                <w:szCs w:val="24"/>
              </w:rPr>
              <w:t xml:space="preserve">iOS   </w:t>
            </w:r>
            <w:r w:rsidRPr="002D7787">
              <w:rPr>
                <w:b/>
                <w:sz w:val="24"/>
                <w:szCs w:val="24"/>
              </w:rPr>
              <w:t xml:space="preserve"> FREE                                                    </w:t>
            </w:r>
          </w:p>
          <w:p w:rsidR="00B7507D" w:rsidRPr="002D7787" w:rsidRDefault="00B7507D" w:rsidP="00181BA0">
            <w:pPr>
              <w:rPr>
                <w:sz w:val="24"/>
                <w:szCs w:val="24"/>
              </w:rPr>
            </w:pPr>
            <w:r w:rsidRPr="002D7787">
              <w:rPr>
                <w:sz w:val="24"/>
                <w:szCs w:val="24"/>
              </w:rPr>
              <w:t>Choice of 8 books aimed at 4-6yrs</w:t>
            </w:r>
          </w:p>
          <w:p w:rsidR="00B7507D" w:rsidRPr="00EB5DC5" w:rsidRDefault="00B7507D" w:rsidP="00181BA0">
            <w:pPr>
              <w:rPr>
                <w:sz w:val="24"/>
                <w:szCs w:val="24"/>
              </w:rPr>
            </w:pPr>
            <w:r w:rsidRPr="002D7787">
              <w:rPr>
                <w:sz w:val="24"/>
                <w:szCs w:val="24"/>
              </w:rPr>
              <w:t xml:space="preserve">Choose from having the story read to you or read it yourself. Can record and playback own voice </w:t>
            </w:r>
            <w:proofErr w:type="gramStart"/>
            <w:r w:rsidRPr="002D7787">
              <w:rPr>
                <w:sz w:val="24"/>
                <w:szCs w:val="24"/>
              </w:rPr>
              <w:t>reading.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D7787">
              <w:rPr>
                <w:sz w:val="24"/>
                <w:szCs w:val="24"/>
              </w:rPr>
              <w:t>Create a story option for you to make your own version.</w:t>
            </w:r>
          </w:p>
        </w:tc>
      </w:tr>
      <w:tr w:rsidR="00B7507D" w:rsidTr="00B7507D">
        <w:tc>
          <w:tcPr>
            <w:tcW w:w="2376" w:type="dxa"/>
          </w:tcPr>
          <w:p w:rsidR="00B7507D" w:rsidRDefault="00B7507D" w:rsidP="00181BA0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7A0FED" wp14:editId="5EC1D7FA">
                  <wp:extent cx="969402" cy="969402"/>
                  <wp:effectExtent l="0" t="0" r="2540" b="2540"/>
                  <wp:docPr id="10" name="Picture 10" descr="Jack and the Beanstalk by Nosy C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 and the Beanstalk by Nosy C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501" cy="97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B7507D" w:rsidRDefault="00B7507D" w:rsidP="00181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Nosy Crow Fairy Tales iOS £4.99 each</w:t>
            </w:r>
          </w:p>
          <w:p w:rsidR="00B7507D" w:rsidRPr="00CB1C9B" w:rsidRDefault="00B7507D" w:rsidP="00181BA0">
            <w:pPr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 xml:space="preserve">Interactive reading experience where gaming and reading meet! </w:t>
            </w:r>
          </w:p>
          <w:p w:rsidR="00B7507D" w:rsidRPr="009F4333" w:rsidRDefault="00B7507D" w:rsidP="00181BA0">
            <w:pPr>
              <w:rPr>
                <w:b/>
                <w:sz w:val="24"/>
                <w:szCs w:val="24"/>
              </w:rPr>
            </w:pPr>
          </w:p>
        </w:tc>
      </w:tr>
      <w:tr w:rsidR="00B7507D" w:rsidTr="00B7507D">
        <w:tc>
          <w:tcPr>
            <w:tcW w:w="2376" w:type="dxa"/>
          </w:tcPr>
          <w:p w:rsidR="00B7507D" w:rsidRDefault="00B7507D" w:rsidP="00181BA0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4E73465" wp14:editId="64D1FE33">
                  <wp:extent cx="983152" cy="966919"/>
                  <wp:effectExtent l="0" t="0" r="7620" b="5080"/>
                  <wp:docPr id="13" name="Picture 13" descr="C:\Users\acer\Pictures\hairy let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hairy let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763" cy="97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B7507D" w:rsidRDefault="00B7507D" w:rsidP="00181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Hairy Letters &amp; Hairy Phonics iOS / Android £2.99</w:t>
            </w:r>
          </w:p>
          <w:p w:rsidR="00B7507D" w:rsidRPr="007A607B" w:rsidRDefault="00B7507D" w:rsidP="00181BA0">
            <w:pPr>
              <w:rPr>
                <w:sz w:val="24"/>
                <w:szCs w:val="24"/>
              </w:rPr>
            </w:pPr>
            <w:r w:rsidRPr="007A607B">
              <w:rPr>
                <w:sz w:val="24"/>
                <w:szCs w:val="24"/>
              </w:rPr>
              <w:t>Multisensory learning of letter names and sounds.</w:t>
            </w:r>
          </w:p>
        </w:tc>
      </w:tr>
      <w:tr w:rsidR="00B7507D" w:rsidTr="00B7507D">
        <w:tc>
          <w:tcPr>
            <w:tcW w:w="2376" w:type="dxa"/>
          </w:tcPr>
          <w:p w:rsidR="00B7507D" w:rsidRDefault="00B7507D" w:rsidP="00181BA0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CD093A" wp14:editId="3DE7F599">
                  <wp:extent cx="962526" cy="962526"/>
                  <wp:effectExtent l="0" t="0" r="9525" b="9525"/>
                  <wp:docPr id="16" name="Picture 16" descr="C:\Users\acer\Pictures\chimp 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chimp 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14" cy="96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B7507D" w:rsidRDefault="00B7507D" w:rsidP="00181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Chimp Fu iOS / Android £2.99</w:t>
            </w:r>
          </w:p>
          <w:p w:rsidR="00B7507D" w:rsidRPr="00461CFC" w:rsidRDefault="00B7507D" w:rsidP="00181BA0">
            <w:pPr>
              <w:rPr>
                <w:sz w:val="24"/>
                <w:szCs w:val="24"/>
              </w:rPr>
            </w:pPr>
            <w:r w:rsidRPr="00461CFC">
              <w:rPr>
                <w:sz w:val="24"/>
                <w:szCs w:val="24"/>
              </w:rPr>
              <w:t>Great game to practice chunking and syllable division.</w:t>
            </w:r>
          </w:p>
        </w:tc>
      </w:tr>
    </w:tbl>
    <w:p w:rsidR="001C6884" w:rsidRPr="00B7507D" w:rsidRDefault="00B7507D" w:rsidP="00B750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40054" w:rsidRPr="00E45CD2" w:rsidRDefault="003E113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B3CF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  <w:r w:rsidR="00A40C5B" w:rsidRPr="00E45CD2">
        <w:rPr>
          <w:sz w:val="28"/>
          <w:szCs w:val="28"/>
        </w:rPr>
        <w:tab/>
      </w:r>
    </w:p>
    <w:sectPr w:rsidR="00740054" w:rsidRPr="00E45CD2" w:rsidSect="00F565CC">
      <w:headerReference w:type="default" r:id="rId15"/>
      <w:footerReference w:type="default" r:id="rId16"/>
      <w:pgSz w:w="11906" w:h="16838"/>
      <w:pgMar w:top="1673" w:right="992" w:bottom="142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2B" w:rsidRDefault="00AE3A2B" w:rsidP="00AE3A2B">
      <w:pPr>
        <w:spacing w:after="0" w:line="240" w:lineRule="auto"/>
      </w:pPr>
      <w:r>
        <w:separator/>
      </w:r>
    </w:p>
  </w:endnote>
  <w:endnote w:type="continuationSeparator" w:id="0">
    <w:p w:rsidR="00AE3A2B" w:rsidRDefault="00AE3A2B" w:rsidP="00AE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31" w:rsidRPr="00C03B31" w:rsidRDefault="00C03B31" w:rsidP="00C03B31">
    <w:pPr>
      <w:spacing w:after="0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2B" w:rsidRDefault="00AE3A2B" w:rsidP="00AE3A2B">
      <w:pPr>
        <w:spacing w:after="0" w:line="240" w:lineRule="auto"/>
      </w:pPr>
      <w:r>
        <w:separator/>
      </w:r>
    </w:p>
  </w:footnote>
  <w:footnote w:type="continuationSeparator" w:id="0">
    <w:p w:rsidR="00AE3A2B" w:rsidRDefault="00AE3A2B" w:rsidP="00AE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2B" w:rsidRDefault="00AE3A2B" w:rsidP="00C03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679F7A0" wp14:editId="001D89CC">
          <wp:simplePos x="0" y="0"/>
          <wp:positionH relativeFrom="column">
            <wp:posOffset>-744855</wp:posOffset>
          </wp:positionH>
          <wp:positionV relativeFrom="paragraph">
            <wp:posOffset>-41910</wp:posOffset>
          </wp:positionV>
          <wp:extent cx="4241165" cy="1062990"/>
          <wp:effectExtent l="0" t="0" r="6985" b="381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165" cy="106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E71"/>
    <w:multiLevelType w:val="multilevel"/>
    <w:tmpl w:val="0D3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24C02"/>
    <w:multiLevelType w:val="hybridMultilevel"/>
    <w:tmpl w:val="E28CC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2B"/>
    <w:rsid w:val="001056AC"/>
    <w:rsid w:val="001B5D74"/>
    <w:rsid w:val="001C6884"/>
    <w:rsid w:val="002255DA"/>
    <w:rsid w:val="00237675"/>
    <w:rsid w:val="003269DB"/>
    <w:rsid w:val="00360539"/>
    <w:rsid w:val="00377367"/>
    <w:rsid w:val="003B423A"/>
    <w:rsid w:val="003E113D"/>
    <w:rsid w:val="004109E7"/>
    <w:rsid w:val="0043401B"/>
    <w:rsid w:val="004A49C8"/>
    <w:rsid w:val="00515798"/>
    <w:rsid w:val="00546612"/>
    <w:rsid w:val="005967F1"/>
    <w:rsid w:val="005D465D"/>
    <w:rsid w:val="00621403"/>
    <w:rsid w:val="006E1626"/>
    <w:rsid w:val="00740054"/>
    <w:rsid w:val="00782734"/>
    <w:rsid w:val="007B034C"/>
    <w:rsid w:val="007D7CFD"/>
    <w:rsid w:val="007F0C67"/>
    <w:rsid w:val="0083604B"/>
    <w:rsid w:val="00837920"/>
    <w:rsid w:val="008F08B2"/>
    <w:rsid w:val="009568EB"/>
    <w:rsid w:val="00997A64"/>
    <w:rsid w:val="009E49C8"/>
    <w:rsid w:val="00A40C5B"/>
    <w:rsid w:val="00AE14F6"/>
    <w:rsid w:val="00AE3A2B"/>
    <w:rsid w:val="00B45289"/>
    <w:rsid w:val="00B7507D"/>
    <w:rsid w:val="00B7618E"/>
    <w:rsid w:val="00BB61A1"/>
    <w:rsid w:val="00BD6E89"/>
    <w:rsid w:val="00C03B31"/>
    <w:rsid w:val="00CD74A1"/>
    <w:rsid w:val="00D66A6E"/>
    <w:rsid w:val="00D73038"/>
    <w:rsid w:val="00D91F4C"/>
    <w:rsid w:val="00DB5BFE"/>
    <w:rsid w:val="00E0644B"/>
    <w:rsid w:val="00E45CD2"/>
    <w:rsid w:val="00E803C0"/>
    <w:rsid w:val="00EE21C3"/>
    <w:rsid w:val="00EE4EAC"/>
    <w:rsid w:val="00F5427D"/>
    <w:rsid w:val="00F565CC"/>
    <w:rsid w:val="00F60A0D"/>
    <w:rsid w:val="00F8290D"/>
    <w:rsid w:val="00F874E9"/>
    <w:rsid w:val="00FB3CF2"/>
    <w:rsid w:val="00FE7C2E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82246BF-D84B-4B59-9C39-BDD81FD8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2B"/>
  </w:style>
  <w:style w:type="paragraph" w:styleId="Footer">
    <w:name w:val="footer"/>
    <w:basedOn w:val="Normal"/>
    <w:link w:val="FooterChar"/>
    <w:uiPriority w:val="99"/>
    <w:unhideWhenUsed/>
    <w:rsid w:val="00AE3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2B"/>
  </w:style>
  <w:style w:type="paragraph" w:styleId="BalloonText">
    <w:name w:val="Balloon Text"/>
    <w:basedOn w:val="Normal"/>
    <w:link w:val="BalloonTextChar"/>
    <w:uiPriority w:val="99"/>
    <w:semiHidden/>
    <w:unhideWhenUsed/>
    <w:rsid w:val="00AE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B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B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5289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help.com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1BD1B18F</Template>
  <TotalTime>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Partington</dc:creator>
  <cp:lastModifiedBy>Baillie Philippa</cp:lastModifiedBy>
  <cp:revision>4</cp:revision>
  <cp:lastPrinted>2015-02-09T14:14:00Z</cp:lastPrinted>
  <dcterms:created xsi:type="dcterms:W3CDTF">2017-10-09T02:35:00Z</dcterms:created>
  <dcterms:modified xsi:type="dcterms:W3CDTF">2017-11-01T13:56:00Z</dcterms:modified>
</cp:coreProperties>
</file>